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27EB" w14:textId="77777777" w:rsidR="0013589A" w:rsidRDefault="0013589A" w:rsidP="0013589A">
      <w:pPr>
        <w:widowControl w:val="0"/>
        <w:autoSpaceDE w:val="0"/>
        <w:autoSpaceDN w:val="0"/>
        <w:ind w:right="211"/>
        <w:rPr>
          <w:b/>
        </w:rPr>
      </w:pPr>
    </w:p>
    <w:p w14:paraId="4F865715" w14:textId="77777777" w:rsidR="0013589A" w:rsidRDefault="0013589A" w:rsidP="0013589A">
      <w:pPr>
        <w:widowControl w:val="0"/>
        <w:autoSpaceDE w:val="0"/>
        <w:autoSpaceDN w:val="0"/>
        <w:ind w:right="211"/>
        <w:rPr>
          <w:b/>
        </w:rPr>
      </w:pPr>
    </w:p>
    <w:p w14:paraId="59524A2F" w14:textId="77777777" w:rsidR="0013589A" w:rsidRDefault="0013589A" w:rsidP="0013589A">
      <w:pPr>
        <w:widowControl w:val="0"/>
        <w:autoSpaceDE w:val="0"/>
        <w:autoSpaceDN w:val="0"/>
        <w:ind w:right="211"/>
        <w:rPr>
          <w:b/>
        </w:rPr>
      </w:pPr>
    </w:p>
    <w:p w14:paraId="37A8B766" w14:textId="4CD78F9A" w:rsidR="0013589A" w:rsidRPr="00584F39" w:rsidRDefault="0013589A" w:rsidP="0013589A">
      <w:pPr>
        <w:widowControl w:val="0"/>
        <w:autoSpaceDE w:val="0"/>
        <w:autoSpaceDN w:val="0"/>
        <w:ind w:right="211"/>
        <w:jc w:val="both"/>
        <w:rPr>
          <w:b/>
        </w:rPr>
      </w:pPr>
      <w:r w:rsidRPr="00584F39">
        <w:rPr>
          <w:b/>
        </w:rPr>
        <w:t xml:space="preserve">RICHIESTA RIAMMISSIONE A SCUOLA DELL’ALUNNO DOPO UN INFORTUNIO </w:t>
      </w:r>
      <w:r w:rsidR="00D250A3">
        <w:rPr>
          <w:b/>
        </w:rPr>
        <w:t>P</w:t>
      </w:r>
      <w:r w:rsidRPr="00584F39">
        <w:rPr>
          <w:b/>
        </w:rPr>
        <w:t>ER LA FREQUENZA IN CASO DI PRESENZA DI MEDICAZIONI, SUTURE, APPARECCHI GESSATI, CARROZZINE O STAMPELLE</w:t>
      </w:r>
    </w:p>
    <w:p w14:paraId="5E909952" w14:textId="77777777" w:rsidR="0013589A" w:rsidRPr="00584F39" w:rsidRDefault="0013589A" w:rsidP="0013589A">
      <w:pPr>
        <w:widowControl w:val="0"/>
        <w:autoSpaceDE w:val="0"/>
        <w:autoSpaceDN w:val="0"/>
        <w:ind w:right="211"/>
        <w:jc w:val="both"/>
        <w:rPr>
          <w:b/>
        </w:rPr>
      </w:pPr>
    </w:p>
    <w:p w14:paraId="5A065B58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</w:p>
    <w:p w14:paraId="40EB1CB4" w14:textId="77777777" w:rsidR="0013589A" w:rsidRDefault="0013589A" w:rsidP="0013589A">
      <w:pPr>
        <w:widowControl w:val="0"/>
        <w:autoSpaceDE w:val="0"/>
        <w:autoSpaceDN w:val="0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 Il presente modulo va compilato nel caso in cui si richiedesse l’ammissione alla frequenza delle lezioni a seguito di un infortunio subito dall’alunno. </w:t>
      </w:r>
    </w:p>
    <w:p w14:paraId="16B90826" w14:textId="77777777" w:rsidR="0013589A" w:rsidRDefault="0013589A" w:rsidP="0013589A">
      <w:pPr>
        <w:widowControl w:val="0"/>
        <w:autoSpaceDE w:val="0"/>
        <w:autoSpaceDN w:val="0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Compilando la presente dichiarazione, i genitori o esercenti la responsabilità genitoriale dichiarano espressamente la non sussistenza di ostacoli alla frequenza delle lezioni da parte dell’alunno. </w:t>
      </w:r>
    </w:p>
    <w:p w14:paraId="537A5CB7" w14:textId="77777777" w:rsidR="0013589A" w:rsidRDefault="0013589A" w:rsidP="0013589A">
      <w:pPr>
        <w:widowControl w:val="0"/>
        <w:autoSpaceDE w:val="0"/>
        <w:autoSpaceDN w:val="0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>In particolare, nel rispetto delle vigenti norme sulla sicurezza nei luoghi pubblici, la richiesta di accesso di alunni temporaneamente deambulanti con stampelle o sedie a rotelle, verrà valutata caso per caso; si potranno modificare i tempi di presenza a scuola, in base all’entità e alle limitazioni che gesso, stampelle o altro possono arrecare, sempre tenendo presenti l’incolumità e la salvaguardia dell’alunno.</w:t>
      </w:r>
    </w:p>
    <w:p w14:paraId="1843BA31" w14:textId="77777777" w:rsidR="0013589A" w:rsidRDefault="0013589A" w:rsidP="0013589A">
      <w:pPr>
        <w:widowControl w:val="0"/>
        <w:autoSpaceDE w:val="0"/>
        <w:autoSpaceDN w:val="0"/>
        <w:ind w:right="211"/>
        <w:jc w:val="both"/>
        <w:rPr>
          <w:rFonts w:cstheme="minorHAnsi"/>
        </w:rPr>
      </w:pPr>
      <w:r w:rsidRPr="007F5292">
        <w:rPr>
          <w:rFonts w:cstheme="minorHAnsi"/>
        </w:rPr>
        <w:t xml:space="preserve"> Le dichiarazioni e le informazioni qui contenute sono necessarie alla scuola al fine di prevedere eventuali adattamenti della didattica, quali ad esempio (a titolo esemplificativo e non esaustivo) ingressi o uscite in momenti differiti per evitare possibili traumi causati dal contatto con i compagni</w:t>
      </w:r>
      <w:proofErr w:type="gramStart"/>
      <w:r w:rsidRPr="007F5292">
        <w:rPr>
          <w:rFonts w:cstheme="minorHAnsi"/>
        </w:rPr>
        <w:t>, ,</w:t>
      </w:r>
      <w:proofErr w:type="gramEnd"/>
      <w:r w:rsidRPr="007F5292">
        <w:rPr>
          <w:rFonts w:cstheme="minorHAnsi"/>
        </w:rPr>
        <w:t xml:space="preserve"> una collocazione particolare dell’alunno all’interno dell’aula, un eventuale esonero dalle attività motorie.</w:t>
      </w:r>
    </w:p>
    <w:p w14:paraId="794A97E1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  <w:r w:rsidRPr="007F5292">
        <w:rPr>
          <w:rFonts w:cstheme="minorHAnsi"/>
        </w:rPr>
        <w:t xml:space="preserve"> Inoltre, è di grande importanza essere a conoscenza del livello di autonomia personale dell’alunno per comprendere se, nonostante l’infortunio, possa accedere autonomamente ai servizi</w:t>
      </w:r>
      <w:r>
        <w:t xml:space="preserve"> igienici o sia in grado, in caso di evacuazione per emergenza, di eseguire le corrette procedure di sicurezza.</w:t>
      </w:r>
    </w:p>
    <w:p w14:paraId="3DB187C7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</w:p>
    <w:p w14:paraId="5EB2ACA4" w14:textId="77777777" w:rsidR="0013589A" w:rsidRDefault="0013589A" w:rsidP="0013589A">
      <w:pPr>
        <w:widowControl w:val="0"/>
        <w:autoSpaceDE w:val="0"/>
        <w:autoSpaceDN w:val="0"/>
        <w:spacing w:line="360" w:lineRule="auto"/>
        <w:ind w:right="211"/>
        <w:jc w:val="both"/>
      </w:pPr>
      <w:r>
        <w:t xml:space="preserve"> I sottoscritti …………………………………………………………………………………………………………... genitori / esercenti  la responsabilità genitoriale dell’alunno ……………………………………………………… frequentante la classe ……………… nel plesso ……………………………………… , in relazione all’infortunio subito in data ……………………………, per il quale è stata certificata una prognosi di giorni ……………. fino al …………………………. </w:t>
      </w:r>
    </w:p>
    <w:p w14:paraId="0795F722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1F3687E1" w14:textId="77777777" w:rsidR="0013589A" w:rsidRDefault="0013589A" w:rsidP="0013589A">
      <w:pPr>
        <w:widowControl w:val="0"/>
        <w:autoSpaceDE w:val="0"/>
        <w:autoSpaceDN w:val="0"/>
        <w:ind w:right="211"/>
        <w:jc w:val="center"/>
        <w:rPr>
          <w:b/>
          <w:sz w:val="24"/>
          <w:szCs w:val="24"/>
        </w:rPr>
      </w:pPr>
      <w:r w:rsidRPr="005C4A15">
        <w:rPr>
          <w:b/>
          <w:sz w:val="24"/>
          <w:szCs w:val="24"/>
        </w:rPr>
        <w:t>CHIEDONO</w:t>
      </w:r>
    </w:p>
    <w:p w14:paraId="0A0782E1" w14:textId="77777777" w:rsidR="0013589A" w:rsidRPr="005C4A15" w:rsidRDefault="0013589A" w:rsidP="0013589A">
      <w:pPr>
        <w:widowControl w:val="0"/>
        <w:autoSpaceDE w:val="0"/>
        <w:autoSpaceDN w:val="0"/>
        <w:ind w:right="211"/>
        <w:jc w:val="center"/>
        <w:rPr>
          <w:b/>
          <w:sz w:val="24"/>
          <w:szCs w:val="24"/>
        </w:rPr>
      </w:pPr>
    </w:p>
    <w:p w14:paraId="5D34B7CB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la riammissione a scuola </w:t>
      </w:r>
      <w:r w:rsidRPr="00670002">
        <w:rPr>
          <w:b/>
        </w:rPr>
        <w:t>prima della scadenza del periodo prognostico certificato</w:t>
      </w:r>
      <w:r>
        <w:t xml:space="preserve"> </w:t>
      </w:r>
    </w:p>
    <w:p w14:paraId="4A7BE094" w14:textId="77777777" w:rsidR="0013589A" w:rsidRDefault="0013589A" w:rsidP="0013589A">
      <w:pPr>
        <w:widowControl w:val="0"/>
        <w:autoSpaceDE w:val="0"/>
        <w:autoSpaceDN w:val="0"/>
        <w:ind w:right="211"/>
      </w:pPr>
      <w:r>
        <w:t>A tal fine, allegano:</w:t>
      </w:r>
    </w:p>
    <w:p w14:paraId="0D6374F2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3B8A1FF6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  <w:r>
        <w:t xml:space="preserve">● certificato medico attestante la durata della prognosi; </w:t>
      </w:r>
    </w:p>
    <w:p w14:paraId="3CF8F51D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</w:p>
    <w:p w14:paraId="35E01DB9" w14:textId="77777777" w:rsidR="0013589A" w:rsidRDefault="0013589A" w:rsidP="0013589A">
      <w:pPr>
        <w:widowControl w:val="0"/>
        <w:autoSpaceDE w:val="0"/>
        <w:autoSpaceDN w:val="0"/>
        <w:ind w:right="211"/>
        <w:jc w:val="both"/>
      </w:pPr>
      <w:r>
        <w:t xml:space="preserve">● certificato medico rilasciato dal medico curante/specialista comprovante l’idoneità alla frequenza scolastica. </w:t>
      </w:r>
    </w:p>
    <w:p w14:paraId="71E100EB" w14:textId="77777777" w:rsidR="0013589A" w:rsidRDefault="0013589A" w:rsidP="0013589A">
      <w:pPr>
        <w:widowControl w:val="0"/>
        <w:autoSpaceDE w:val="0"/>
        <w:autoSpaceDN w:val="0"/>
        <w:ind w:right="211"/>
        <w:jc w:val="center"/>
      </w:pPr>
    </w:p>
    <w:p w14:paraId="5FED38D8" w14:textId="77777777" w:rsidR="0013589A" w:rsidRPr="0013589A" w:rsidRDefault="0013589A" w:rsidP="0013589A">
      <w:pPr>
        <w:widowControl w:val="0"/>
        <w:autoSpaceDE w:val="0"/>
        <w:autoSpaceDN w:val="0"/>
        <w:ind w:right="211"/>
        <w:jc w:val="center"/>
        <w:rPr>
          <w:b/>
          <w:bCs/>
        </w:rPr>
      </w:pPr>
      <w:r w:rsidRPr="0013589A">
        <w:rPr>
          <w:b/>
          <w:bCs/>
        </w:rPr>
        <w:t>DICHIARANO SOTTO LA PROPRIA RESPONSABILITÀCHE L’ALUNNO</w:t>
      </w:r>
    </w:p>
    <w:p w14:paraId="047DE9F5" w14:textId="77777777" w:rsidR="0013589A" w:rsidRDefault="0013589A" w:rsidP="0013589A">
      <w:pPr>
        <w:widowControl w:val="0"/>
        <w:autoSpaceDE w:val="0"/>
        <w:autoSpaceDN w:val="0"/>
        <w:ind w:right="211"/>
        <w:jc w:val="center"/>
      </w:pPr>
    </w:p>
    <w:p w14:paraId="2AAAB1E1" w14:textId="0257FC7D" w:rsidR="0013589A" w:rsidRDefault="0013589A" w:rsidP="0013589A">
      <w:pPr>
        <w:widowControl w:val="0"/>
        <w:autoSpaceDE w:val="0"/>
        <w:autoSpaceDN w:val="0"/>
        <w:ind w:right="211"/>
        <w:jc w:val="center"/>
      </w:pPr>
      <w:r>
        <w:t>(cancellare le parti non pertinenti)</w:t>
      </w:r>
    </w:p>
    <w:p w14:paraId="7176BE6E" w14:textId="77777777" w:rsidR="0013589A" w:rsidRDefault="0013589A" w:rsidP="0013589A">
      <w:pPr>
        <w:widowControl w:val="0"/>
        <w:autoSpaceDE w:val="0"/>
        <w:autoSpaceDN w:val="0"/>
        <w:ind w:right="211"/>
        <w:jc w:val="center"/>
      </w:pPr>
    </w:p>
    <w:p w14:paraId="73747CEA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ACCEDE / </w:t>
      </w:r>
      <w:proofErr w:type="gramStart"/>
      <w:r>
        <w:t>NON ACCEDE</w:t>
      </w:r>
      <w:proofErr w:type="gramEnd"/>
      <w:r>
        <w:t xml:space="preserve"> autonomamente ai servizi igienici </w:t>
      </w:r>
    </w:p>
    <w:p w14:paraId="56E9200E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lastRenderedPageBreak/>
        <w:t>❏</w:t>
      </w:r>
      <w:r>
        <w:t xml:space="preserve"> PUÒ / NON PUÒ eseguire le corrette procedure di sicurezza in caso di evacuazione </w:t>
      </w:r>
    </w:p>
    <w:p w14:paraId="487FAD73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652DF1FC" w14:textId="77777777" w:rsidR="0013589A" w:rsidRDefault="0013589A" w:rsidP="0013589A">
      <w:pPr>
        <w:widowControl w:val="0"/>
        <w:autoSpaceDE w:val="0"/>
        <w:autoSpaceDN w:val="0"/>
        <w:ind w:right="211"/>
        <w:jc w:val="center"/>
      </w:pPr>
      <w:r>
        <w:t>CHIEDONO INOLTRE: (compilare le parti di interesse)</w:t>
      </w:r>
    </w:p>
    <w:p w14:paraId="0538EB3F" w14:textId="77777777" w:rsidR="009C60F2" w:rsidRDefault="009C60F2"/>
    <w:p w14:paraId="0DB4EBDF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l’esonero dall’attività pratica di Scienze Motorie e Sportive fino al giorno ………………………</w:t>
      </w:r>
      <w:proofErr w:type="gramStart"/>
      <w:r>
        <w:t>…..</w:t>
      </w:r>
      <w:proofErr w:type="gramEnd"/>
      <w:r>
        <w:t xml:space="preserve"> (necessario allegare certificato medico) </w:t>
      </w:r>
    </w:p>
    <w:p w14:paraId="70C97FA8" w14:textId="77777777" w:rsidR="0013589A" w:rsidRDefault="0013589A" w:rsidP="0013589A">
      <w:pPr>
        <w:widowControl w:val="0"/>
        <w:autoSpaceDE w:val="0"/>
        <w:autoSpaceDN w:val="0"/>
        <w:ind w:right="211"/>
        <w:jc w:val="center"/>
      </w:pPr>
    </w:p>
    <w:p w14:paraId="7D335254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che l’entrata a scuola avvenga alle ore ……………………………………. </w:t>
      </w:r>
    </w:p>
    <w:p w14:paraId="34EA5BEC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che l’uscita da scuola avvenga alle ore …………………………………</w:t>
      </w:r>
      <w:proofErr w:type="gramStart"/>
      <w:r>
        <w:t>…..</w:t>
      </w:r>
      <w:proofErr w:type="gramEnd"/>
    </w:p>
    <w:p w14:paraId="1DD54CDF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1AF2BC37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 Ulteriori informazioni necessarie: 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 .…………………………………………………………………………………………………………………………………………………………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 .…………………………………………………………………………………………………………………………………………………………</w:t>
      </w:r>
    </w:p>
    <w:p w14:paraId="6D2B3C1B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2EADC581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 Alla luce delle disposizioni del codice civile in materia di filiazione, la richiesta, rientrando nella responsabilità genitoriale, deve essere sempre condivisa da entrambi i genitori.</w:t>
      </w:r>
    </w:p>
    <w:p w14:paraId="5B7EBCB4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 </w:t>
      </w:r>
      <w:r w:rsidRPr="005F2453">
        <w:rPr>
          <w:b/>
        </w:rPr>
        <w:t>Qualora la richiesta sia firmata da un solo genitore, si intende che la suddetta istanza sia stata condivisa e il genitore firmatario è responsabile anche per l’altro genitore</w:t>
      </w:r>
      <w:r>
        <w:t xml:space="preserve">. </w:t>
      </w:r>
    </w:p>
    <w:p w14:paraId="281A333D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Una volta compilato, il presente modulo deve essere scansionato e spedito via mail all’indirizzo </w:t>
      </w:r>
      <w:hyperlink r:id="rId7" w:history="1">
        <w:r w:rsidRPr="00037F1C">
          <w:rPr>
            <w:rStyle w:val="Collegamentoipertestuale"/>
          </w:rPr>
          <w:t>meic898006@istruzione.it</w:t>
        </w:r>
      </w:hyperlink>
      <w:r>
        <w:t xml:space="preserve">  all’attenzione della Segreteria Didattica. </w:t>
      </w:r>
    </w:p>
    <w:p w14:paraId="102C6994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12DB1202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Data: ………/…………/…………… </w:t>
      </w:r>
    </w:p>
    <w:p w14:paraId="794E95E3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56D92A63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643BFACB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6C112DFC" w14:textId="77777777" w:rsidR="0013589A" w:rsidRDefault="0013589A" w:rsidP="0013589A">
      <w:pPr>
        <w:widowControl w:val="0"/>
        <w:autoSpaceDE w:val="0"/>
        <w:autoSpaceDN w:val="0"/>
        <w:ind w:right="211"/>
      </w:pPr>
      <w:r>
        <w:t xml:space="preserve">Firma dei genitori o esercenti la responsabilità genitoriale: </w:t>
      </w:r>
    </w:p>
    <w:p w14:paraId="6A1E207E" w14:textId="77777777" w:rsidR="0013589A" w:rsidRDefault="0013589A" w:rsidP="0013589A">
      <w:pPr>
        <w:widowControl w:val="0"/>
        <w:autoSpaceDE w:val="0"/>
        <w:autoSpaceDN w:val="0"/>
        <w:ind w:right="211"/>
        <w:rPr>
          <w:rFonts w:ascii="Calibri" w:eastAsia="Calibri" w:hAnsi="Calibri" w:cs="Calibri"/>
          <w:lang w:eastAsia="it-IT" w:bidi="it-IT"/>
        </w:rPr>
      </w:pPr>
      <w:r>
        <w:t>……………………………………………………………………...</w:t>
      </w:r>
    </w:p>
    <w:p w14:paraId="642C2C86" w14:textId="77777777" w:rsidR="0013589A" w:rsidRDefault="0013589A"/>
    <w:p w14:paraId="232BBBCF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67AE309D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7824F5F8" w14:textId="5FD0C8A4" w:rsidR="0013589A" w:rsidRDefault="0013589A" w:rsidP="0013589A">
      <w:pPr>
        <w:widowControl w:val="0"/>
        <w:autoSpaceDE w:val="0"/>
        <w:autoSpaceDN w:val="0"/>
        <w:ind w:right="211"/>
      </w:pPr>
      <w:r>
        <w:t xml:space="preserve">Il Dirigente Scolastico, valutate le motivazioni sopra riportate, ed esaminata l’eventuale documentazione medica allegata, </w:t>
      </w:r>
    </w:p>
    <w:p w14:paraId="3CFD138B" w14:textId="77777777" w:rsidR="0013589A" w:rsidRDefault="0013589A" w:rsidP="0013589A">
      <w:pPr>
        <w:widowControl w:val="0"/>
        <w:autoSpaceDE w:val="0"/>
        <w:autoSpaceDN w:val="0"/>
        <w:ind w:right="211"/>
      </w:pPr>
    </w:p>
    <w:p w14:paraId="53E39D6D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autorizza </w:t>
      </w:r>
    </w:p>
    <w:p w14:paraId="5E1B47F2" w14:textId="77777777" w:rsidR="0013589A" w:rsidRDefault="0013589A" w:rsidP="0013589A">
      <w:pPr>
        <w:widowControl w:val="0"/>
        <w:autoSpaceDE w:val="0"/>
        <w:autoSpaceDN w:val="0"/>
        <w:ind w:right="211"/>
      </w:pPr>
      <w:r>
        <w:rPr>
          <w:rFonts w:ascii="MS Gothic" w:eastAsia="MS Gothic" w:hAnsi="MS Gothic" w:cs="MS Gothic" w:hint="eastAsia"/>
        </w:rPr>
        <w:t>❏</w:t>
      </w:r>
      <w:r>
        <w:t xml:space="preserve"> non autorizza </w:t>
      </w:r>
    </w:p>
    <w:p w14:paraId="57A3F796" w14:textId="77777777" w:rsidR="0013589A" w:rsidRDefault="0013589A" w:rsidP="0013589A">
      <w:pPr>
        <w:widowControl w:val="0"/>
        <w:autoSpaceDE w:val="0"/>
        <w:autoSpaceDN w:val="0"/>
        <w:ind w:right="211"/>
        <w:rPr>
          <w:rFonts w:ascii="Calibri" w:eastAsia="Calibri" w:hAnsi="Calibri" w:cs="Calibri"/>
          <w:lang w:eastAsia="it-IT" w:bidi="it-IT"/>
        </w:rPr>
      </w:pPr>
      <w:r>
        <w:t>la richiesta</w:t>
      </w:r>
    </w:p>
    <w:p w14:paraId="6F601511" w14:textId="77777777" w:rsidR="0013589A" w:rsidRDefault="0013589A" w:rsidP="0013589A">
      <w:pPr>
        <w:widowControl w:val="0"/>
        <w:autoSpaceDE w:val="0"/>
        <w:autoSpaceDN w:val="0"/>
        <w:ind w:right="211"/>
        <w:jc w:val="right"/>
        <w:rPr>
          <w:rFonts w:ascii="Calibri" w:eastAsia="Calibri" w:hAnsi="Calibri" w:cs="Calibri"/>
          <w:lang w:eastAsia="it-IT" w:bidi="it-IT"/>
        </w:rPr>
      </w:pPr>
      <w:r w:rsidRPr="00EA79D1">
        <w:rPr>
          <w:rFonts w:ascii="Calibri" w:eastAsia="Calibri" w:hAnsi="Calibri" w:cs="Calibri"/>
          <w:lang w:eastAsia="it-IT" w:bidi="it-IT"/>
        </w:rPr>
        <w:t>Il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lang w:eastAsia="it-IT" w:bidi="it-IT"/>
        </w:rPr>
        <w:t>Dirigente</w:t>
      </w:r>
      <w:r w:rsidRPr="00EA79D1">
        <w:rPr>
          <w:rFonts w:ascii="Calibri" w:eastAsia="Calibri" w:hAnsi="Calibri" w:cs="Calibri"/>
          <w:spacing w:val="7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3"/>
          <w:lang w:eastAsia="it-IT" w:bidi="it-IT"/>
        </w:rPr>
        <w:t>Scolastico</w:t>
      </w:r>
      <w:r w:rsidRPr="00EA79D1">
        <w:rPr>
          <w:rFonts w:ascii="Calibri" w:eastAsia="Calibri" w:hAnsi="Calibri" w:cs="Calibri"/>
          <w:lang w:eastAsia="it-IT" w:bidi="it-IT"/>
        </w:rPr>
        <w:t xml:space="preserve"> </w:t>
      </w:r>
    </w:p>
    <w:p w14:paraId="485E2C2E" w14:textId="3582A0D0" w:rsidR="0013589A" w:rsidRDefault="0013589A" w:rsidP="0013589A">
      <w:pPr>
        <w:widowControl w:val="0"/>
        <w:autoSpaceDE w:val="0"/>
        <w:autoSpaceDN w:val="0"/>
        <w:ind w:right="211"/>
        <w:jc w:val="right"/>
        <w:rPr>
          <w:rFonts w:ascii="Calibri" w:eastAsia="Calibri" w:hAnsi="Calibri" w:cs="Calibri"/>
          <w:spacing w:val="-4"/>
          <w:lang w:eastAsia="it-IT" w:bidi="it-IT"/>
        </w:rPr>
      </w:pPr>
      <w:r w:rsidRPr="00EA79D1">
        <w:rPr>
          <w:rFonts w:ascii="Calibri" w:eastAsia="Calibri" w:hAnsi="Calibri" w:cs="Calibri"/>
          <w:lang w:eastAsia="it-IT" w:bidi="it-IT"/>
        </w:rPr>
        <w:t>Maria Pina Da</w:t>
      </w:r>
      <w:r w:rsidRPr="00EA79D1">
        <w:rPr>
          <w:rFonts w:ascii="Calibri" w:eastAsia="Calibri" w:hAnsi="Calibri" w:cs="Calibri"/>
          <w:spacing w:val="4"/>
          <w:lang w:eastAsia="it-IT" w:bidi="it-IT"/>
        </w:rPr>
        <w:t xml:space="preserve"> </w:t>
      </w:r>
      <w:r w:rsidRPr="00EA79D1">
        <w:rPr>
          <w:rFonts w:ascii="Calibri" w:eastAsia="Calibri" w:hAnsi="Calibri" w:cs="Calibri"/>
          <w:spacing w:val="-4"/>
          <w:lang w:eastAsia="it-IT" w:bidi="it-IT"/>
        </w:rPr>
        <w:t>Campo</w:t>
      </w:r>
    </w:p>
    <w:p w14:paraId="5951FACB" w14:textId="77777777" w:rsidR="0091503C" w:rsidRDefault="0091503C"/>
    <w:p w14:paraId="16A07DC8" w14:textId="77777777" w:rsidR="0091503C" w:rsidRDefault="0091503C"/>
    <w:p w14:paraId="55EC226A" w14:textId="77777777" w:rsidR="0091503C" w:rsidRDefault="0091503C"/>
    <w:p w14:paraId="636E94EE" w14:textId="77777777" w:rsidR="0091503C" w:rsidRDefault="0091503C"/>
    <w:sectPr w:rsidR="0091503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CB54" w14:textId="77777777" w:rsidR="00A32943" w:rsidRDefault="00A32943" w:rsidP="00BE17ED">
      <w:r>
        <w:separator/>
      </w:r>
    </w:p>
  </w:endnote>
  <w:endnote w:type="continuationSeparator" w:id="0">
    <w:p w14:paraId="5327DB97" w14:textId="77777777" w:rsidR="00A32943" w:rsidRDefault="00A32943" w:rsidP="00B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C44AE" w14:textId="77777777" w:rsidR="00A32943" w:rsidRDefault="00A32943" w:rsidP="00BE17ED">
      <w:r>
        <w:separator/>
      </w:r>
    </w:p>
  </w:footnote>
  <w:footnote w:type="continuationSeparator" w:id="0">
    <w:p w14:paraId="77029446" w14:textId="77777777" w:rsidR="00A32943" w:rsidRDefault="00A32943" w:rsidP="00BE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0F21" w14:textId="77777777" w:rsidR="00BE17ED" w:rsidRPr="00BE17ED" w:rsidRDefault="00BE17ED" w:rsidP="00BE17ED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DE1D7" wp14:editId="7ADDE113">
          <wp:simplePos x="0" y="0"/>
          <wp:positionH relativeFrom="column">
            <wp:posOffset>-544830</wp:posOffset>
          </wp:positionH>
          <wp:positionV relativeFrom="paragraph">
            <wp:posOffset>-396240</wp:posOffset>
          </wp:positionV>
          <wp:extent cx="7170420" cy="1905000"/>
          <wp:effectExtent l="0" t="0" r="0" b="0"/>
          <wp:wrapSquare wrapText="bothSides"/>
          <wp:docPr id="21736312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63121" name="Immagine 1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042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69"/>
    <w:rsid w:val="0013589A"/>
    <w:rsid w:val="0029201C"/>
    <w:rsid w:val="003C69AC"/>
    <w:rsid w:val="003E2232"/>
    <w:rsid w:val="004045D4"/>
    <w:rsid w:val="005B5F8B"/>
    <w:rsid w:val="005F36F9"/>
    <w:rsid w:val="00657CBC"/>
    <w:rsid w:val="00693193"/>
    <w:rsid w:val="00703BE5"/>
    <w:rsid w:val="00757B0D"/>
    <w:rsid w:val="007610C3"/>
    <w:rsid w:val="008C6B46"/>
    <w:rsid w:val="0091503C"/>
    <w:rsid w:val="009A2469"/>
    <w:rsid w:val="009B7785"/>
    <w:rsid w:val="009C60F2"/>
    <w:rsid w:val="00A000E1"/>
    <w:rsid w:val="00A32943"/>
    <w:rsid w:val="00A942D5"/>
    <w:rsid w:val="00B24C04"/>
    <w:rsid w:val="00B266B2"/>
    <w:rsid w:val="00B80261"/>
    <w:rsid w:val="00BE17ED"/>
    <w:rsid w:val="00CB1946"/>
    <w:rsid w:val="00D250A3"/>
    <w:rsid w:val="00D62510"/>
    <w:rsid w:val="00E23DB8"/>
    <w:rsid w:val="00E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2CC6B"/>
  <w15:chartTrackingRefBased/>
  <w15:docId w15:val="{7E831375-56D6-4D6E-AEEE-51B104A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7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7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7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7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7E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7E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7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7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7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7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7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7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7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7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E17E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7E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7E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7ED"/>
  </w:style>
  <w:style w:type="paragraph" w:styleId="Pidipagina">
    <w:name w:val="footer"/>
    <w:basedOn w:val="Normale"/>
    <w:link w:val="PidipaginaCarattere"/>
    <w:uiPriority w:val="99"/>
    <w:unhideWhenUsed/>
    <w:rsid w:val="00BE1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7ED"/>
  </w:style>
  <w:style w:type="character" w:styleId="Collegamentoipertestuale">
    <w:name w:val="Hyperlink"/>
    <w:basedOn w:val="Carpredefinitoparagrafo"/>
    <w:uiPriority w:val="99"/>
    <w:unhideWhenUsed/>
    <w:rsid w:val="001358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c898006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STEFANO%20CARTA%20B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D289-10C0-4D25-A318-41542B9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STEFANO CARTA BASE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Margherita Rescifina</cp:lastModifiedBy>
  <cp:revision>2</cp:revision>
  <cp:lastPrinted>2024-10-16T10:34:00Z</cp:lastPrinted>
  <dcterms:created xsi:type="dcterms:W3CDTF">2024-10-16T10:56:00Z</dcterms:created>
  <dcterms:modified xsi:type="dcterms:W3CDTF">2024-10-16T10:56:00Z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721a436f-63a3-4c24-8906-7e5a58677237</vt:lpwstr>
  </property>
</Properties>
</file>