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1CA7" w14:textId="77777777" w:rsidR="00866156" w:rsidRDefault="00866156" w:rsidP="00866156">
      <w:pPr>
        <w:jc w:val="center"/>
        <w:rPr>
          <w:b/>
        </w:rPr>
      </w:pPr>
      <w:r w:rsidRPr="001C56D5">
        <w:rPr>
          <w:b/>
        </w:rPr>
        <w:t>SCHEDA DI PROGETTO</w:t>
      </w:r>
    </w:p>
    <w:p w14:paraId="4E273B69" w14:textId="77777777" w:rsidR="00866156" w:rsidRPr="001C56D5" w:rsidRDefault="00866156" w:rsidP="00866156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2024\25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6726"/>
      </w:tblGrid>
      <w:tr w:rsidR="00866156" w:rsidRPr="0087517A" w14:paraId="5E18C806" w14:textId="77777777" w:rsidTr="004C52C4">
        <w:trPr>
          <w:trHeight w:val="425"/>
        </w:trPr>
        <w:tc>
          <w:tcPr>
            <w:tcW w:w="2902" w:type="dxa"/>
          </w:tcPr>
          <w:p w14:paraId="521F1804" w14:textId="77777777" w:rsidR="00866156" w:rsidRPr="0087517A" w:rsidRDefault="00866156" w:rsidP="004C52C4">
            <w:pPr>
              <w:jc w:val="both"/>
            </w:pPr>
            <w:r w:rsidRPr="0087517A">
              <w:t>Denominazione progetto</w:t>
            </w:r>
          </w:p>
        </w:tc>
        <w:tc>
          <w:tcPr>
            <w:tcW w:w="6726" w:type="dxa"/>
          </w:tcPr>
          <w:p w14:paraId="0DE92860" w14:textId="77777777" w:rsidR="00866156" w:rsidRDefault="00866156" w:rsidP="004C52C4">
            <w:pPr>
              <w:jc w:val="both"/>
              <w:rPr>
                <w:i/>
              </w:rPr>
            </w:pPr>
          </w:p>
          <w:p w14:paraId="44BE92F6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7C92EC8B" w14:textId="77777777" w:rsidTr="004C52C4">
        <w:trPr>
          <w:trHeight w:val="425"/>
        </w:trPr>
        <w:tc>
          <w:tcPr>
            <w:tcW w:w="2902" w:type="dxa"/>
          </w:tcPr>
          <w:p w14:paraId="77BE7427" w14:textId="77777777" w:rsidR="00866156" w:rsidRPr="0087517A" w:rsidRDefault="00866156" w:rsidP="004C52C4">
            <w:pPr>
              <w:jc w:val="both"/>
            </w:pPr>
            <w:r>
              <w:t>Destinatari</w:t>
            </w:r>
          </w:p>
        </w:tc>
        <w:tc>
          <w:tcPr>
            <w:tcW w:w="6726" w:type="dxa"/>
          </w:tcPr>
          <w:p w14:paraId="607B0489" w14:textId="77777777" w:rsidR="00866156" w:rsidRDefault="00866156" w:rsidP="004C52C4">
            <w:pPr>
              <w:jc w:val="both"/>
              <w:rPr>
                <w:i/>
              </w:rPr>
            </w:pPr>
          </w:p>
          <w:p w14:paraId="6A69EC16" w14:textId="77777777" w:rsidR="00866156" w:rsidRPr="0087517A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Classi o gruppi di alunni</w:t>
            </w:r>
          </w:p>
        </w:tc>
      </w:tr>
      <w:tr w:rsidR="00866156" w:rsidRPr="0087517A" w14:paraId="2C5A1840" w14:textId="77777777" w:rsidTr="004C52C4">
        <w:trPr>
          <w:trHeight w:val="425"/>
        </w:trPr>
        <w:tc>
          <w:tcPr>
            <w:tcW w:w="2902" w:type="dxa"/>
          </w:tcPr>
          <w:p w14:paraId="2B89878F" w14:textId="77777777" w:rsidR="00866156" w:rsidRDefault="00866156" w:rsidP="004C52C4">
            <w:pPr>
              <w:jc w:val="both"/>
            </w:pPr>
            <w:r>
              <w:t>Responsabile del progetto</w:t>
            </w:r>
          </w:p>
        </w:tc>
        <w:tc>
          <w:tcPr>
            <w:tcW w:w="6726" w:type="dxa"/>
          </w:tcPr>
          <w:p w14:paraId="5622448D" w14:textId="77777777" w:rsidR="00866156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Se il progetto viene condiviso su più plessi occorre un responsabile per plesso</w:t>
            </w:r>
          </w:p>
          <w:p w14:paraId="7BACB9A0" w14:textId="77777777" w:rsidR="00866156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456E4116" w14:textId="77777777" w:rsidTr="0034734D">
        <w:trPr>
          <w:trHeight w:val="425"/>
        </w:trPr>
        <w:tc>
          <w:tcPr>
            <w:tcW w:w="2902" w:type="dxa"/>
          </w:tcPr>
          <w:p w14:paraId="119E18B4" w14:textId="77777777" w:rsidR="00866156" w:rsidRPr="0087517A" w:rsidRDefault="00866156" w:rsidP="0034734D">
            <w:pPr>
              <w:jc w:val="both"/>
            </w:pPr>
            <w:r>
              <w:t>Tempi di attuazione</w:t>
            </w:r>
          </w:p>
        </w:tc>
        <w:tc>
          <w:tcPr>
            <w:tcW w:w="6726" w:type="dxa"/>
          </w:tcPr>
          <w:p w14:paraId="79266A68" w14:textId="77777777" w:rsidR="00866156" w:rsidRDefault="00866156" w:rsidP="0034734D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In orario curricolare</w:t>
            </w:r>
          </w:p>
          <w:p w14:paraId="1BFAEE26" w14:textId="77777777" w:rsidR="00866156" w:rsidRDefault="00866156" w:rsidP="0034734D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In orario extracurricolare</w:t>
            </w:r>
          </w:p>
          <w:p w14:paraId="51CD20C0" w14:textId="77777777" w:rsidR="00866156" w:rsidRPr="00866156" w:rsidRDefault="00866156" w:rsidP="00866156">
            <w:pPr>
              <w:pStyle w:val="Paragrafoelenco"/>
              <w:jc w:val="both"/>
              <w:rPr>
                <w:i/>
              </w:rPr>
            </w:pPr>
          </w:p>
        </w:tc>
      </w:tr>
      <w:tr w:rsidR="00866156" w:rsidRPr="0087517A" w14:paraId="342B9E08" w14:textId="77777777" w:rsidTr="002F19CF">
        <w:trPr>
          <w:trHeight w:val="425"/>
        </w:trPr>
        <w:tc>
          <w:tcPr>
            <w:tcW w:w="2902" w:type="dxa"/>
          </w:tcPr>
          <w:p w14:paraId="4269C494" w14:textId="77777777" w:rsidR="00866156" w:rsidRPr="0087517A" w:rsidRDefault="00866156" w:rsidP="002F19CF">
            <w:pPr>
              <w:jc w:val="both"/>
            </w:pPr>
            <w:r>
              <w:t>Tempi</w:t>
            </w:r>
          </w:p>
        </w:tc>
        <w:tc>
          <w:tcPr>
            <w:tcW w:w="6726" w:type="dxa"/>
          </w:tcPr>
          <w:p w14:paraId="6EA734DC" w14:textId="77777777" w:rsidR="00866156" w:rsidRDefault="00866156" w:rsidP="002F19CF">
            <w:pPr>
              <w:jc w:val="both"/>
              <w:rPr>
                <w:i/>
              </w:rPr>
            </w:pPr>
            <w:r>
              <w:rPr>
                <w:i/>
              </w:rPr>
              <w:t>Indicare il numero di ore anche orientative</w:t>
            </w:r>
          </w:p>
          <w:p w14:paraId="1FA3C69F" w14:textId="77777777" w:rsidR="00866156" w:rsidRDefault="00866156" w:rsidP="002F19CF">
            <w:pPr>
              <w:jc w:val="both"/>
              <w:rPr>
                <w:i/>
              </w:rPr>
            </w:pPr>
          </w:p>
          <w:p w14:paraId="69078E69" w14:textId="77777777" w:rsidR="00866156" w:rsidRDefault="00866156" w:rsidP="002F19CF">
            <w:pPr>
              <w:jc w:val="both"/>
              <w:rPr>
                <w:i/>
              </w:rPr>
            </w:pPr>
          </w:p>
          <w:p w14:paraId="61EF4B60" w14:textId="77777777" w:rsidR="00866156" w:rsidRPr="0087517A" w:rsidRDefault="00866156" w:rsidP="002F19CF">
            <w:pPr>
              <w:jc w:val="both"/>
              <w:rPr>
                <w:i/>
              </w:rPr>
            </w:pPr>
          </w:p>
        </w:tc>
      </w:tr>
      <w:tr w:rsidR="00866156" w:rsidRPr="0087517A" w14:paraId="119BB3AF" w14:textId="77777777" w:rsidTr="004C52C4">
        <w:trPr>
          <w:trHeight w:val="425"/>
        </w:trPr>
        <w:tc>
          <w:tcPr>
            <w:tcW w:w="2902" w:type="dxa"/>
          </w:tcPr>
          <w:p w14:paraId="17612319" w14:textId="77777777" w:rsidR="00866156" w:rsidRDefault="00866156" w:rsidP="004C52C4">
            <w:pPr>
              <w:jc w:val="both"/>
            </w:pPr>
            <w:r>
              <w:t>Durata del progetto</w:t>
            </w:r>
          </w:p>
        </w:tc>
        <w:tc>
          <w:tcPr>
            <w:tcW w:w="6726" w:type="dxa"/>
          </w:tcPr>
          <w:p w14:paraId="520CC8BF" w14:textId="77777777" w:rsidR="00866156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Data di inizio………………………………</w:t>
            </w:r>
          </w:p>
          <w:p w14:paraId="79621519" w14:textId="77777777" w:rsidR="00866156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Data fine …………………………………</w:t>
            </w:r>
          </w:p>
          <w:p w14:paraId="048C3361" w14:textId="17D74C06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4A3B6306" w14:textId="77777777" w:rsidTr="004C52C4">
        <w:trPr>
          <w:trHeight w:val="425"/>
        </w:trPr>
        <w:tc>
          <w:tcPr>
            <w:tcW w:w="2902" w:type="dxa"/>
          </w:tcPr>
          <w:p w14:paraId="1D48F0D5" w14:textId="77777777" w:rsidR="00866156" w:rsidRPr="0087517A" w:rsidRDefault="00866156" w:rsidP="004C52C4">
            <w:pPr>
              <w:jc w:val="both"/>
            </w:pPr>
            <w:r w:rsidRPr="0087517A">
              <w:t>Situazione su cui interviene</w:t>
            </w:r>
          </w:p>
        </w:tc>
        <w:tc>
          <w:tcPr>
            <w:tcW w:w="6726" w:type="dxa"/>
          </w:tcPr>
          <w:p w14:paraId="124BCDF5" w14:textId="77777777" w:rsidR="00866156" w:rsidRDefault="00866156" w:rsidP="004C52C4">
            <w:pPr>
              <w:jc w:val="both"/>
              <w:rPr>
                <w:i/>
              </w:rPr>
            </w:pPr>
            <w:r w:rsidRPr="0087517A">
              <w:rPr>
                <w:i/>
              </w:rPr>
              <w:t xml:space="preserve">Descrizione accurata, ma sintetica, della situazione su cui si vuole intervenire per modificarla in meglio. Indicare in particolare i valori che si vogliono migliorare o gli aspetti che si vogliono sviluppare o eliminare. </w:t>
            </w:r>
          </w:p>
          <w:p w14:paraId="0128FAC9" w14:textId="77777777" w:rsidR="00866156" w:rsidRDefault="00866156" w:rsidP="004C52C4">
            <w:pPr>
              <w:jc w:val="both"/>
              <w:rPr>
                <w:i/>
              </w:rPr>
            </w:pPr>
          </w:p>
          <w:p w14:paraId="1C29AF23" w14:textId="77777777" w:rsidR="00866156" w:rsidRDefault="00866156" w:rsidP="004C52C4">
            <w:pPr>
              <w:jc w:val="both"/>
              <w:rPr>
                <w:i/>
              </w:rPr>
            </w:pPr>
          </w:p>
          <w:p w14:paraId="06309B73" w14:textId="77777777" w:rsidR="00866156" w:rsidRDefault="00866156" w:rsidP="004C52C4">
            <w:pPr>
              <w:jc w:val="both"/>
              <w:rPr>
                <w:i/>
              </w:rPr>
            </w:pPr>
          </w:p>
          <w:p w14:paraId="11C83F91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773C7F77" w14:textId="77777777" w:rsidTr="004C52C4">
        <w:trPr>
          <w:trHeight w:val="425"/>
        </w:trPr>
        <w:tc>
          <w:tcPr>
            <w:tcW w:w="2902" w:type="dxa"/>
          </w:tcPr>
          <w:p w14:paraId="6352A7FE" w14:textId="77777777" w:rsidR="00866156" w:rsidRPr="0087517A" w:rsidRDefault="00866156" w:rsidP="004C52C4">
            <w:pPr>
              <w:jc w:val="both"/>
            </w:pPr>
            <w:r w:rsidRPr="0087517A">
              <w:t>Attività previste</w:t>
            </w:r>
          </w:p>
        </w:tc>
        <w:tc>
          <w:tcPr>
            <w:tcW w:w="6726" w:type="dxa"/>
          </w:tcPr>
          <w:p w14:paraId="7503B674" w14:textId="77777777" w:rsidR="00866156" w:rsidRDefault="00866156" w:rsidP="004C52C4">
            <w:pPr>
              <w:jc w:val="both"/>
              <w:rPr>
                <w:i/>
              </w:rPr>
            </w:pPr>
          </w:p>
          <w:p w14:paraId="2A7B71A9" w14:textId="77777777" w:rsidR="00866156" w:rsidRDefault="00866156" w:rsidP="004C52C4">
            <w:pPr>
              <w:jc w:val="both"/>
              <w:rPr>
                <w:i/>
              </w:rPr>
            </w:pPr>
          </w:p>
          <w:p w14:paraId="5CC41B10" w14:textId="77777777" w:rsidR="00866156" w:rsidRDefault="00866156" w:rsidP="004C52C4">
            <w:pPr>
              <w:jc w:val="both"/>
              <w:rPr>
                <w:i/>
              </w:rPr>
            </w:pPr>
          </w:p>
          <w:p w14:paraId="6A4F1744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39C137DA" w14:textId="77777777" w:rsidTr="004C52C4">
        <w:trPr>
          <w:trHeight w:val="425"/>
        </w:trPr>
        <w:tc>
          <w:tcPr>
            <w:tcW w:w="2902" w:type="dxa"/>
          </w:tcPr>
          <w:p w14:paraId="66F2EA6B" w14:textId="77777777" w:rsidR="00866156" w:rsidRPr="0087517A" w:rsidRDefault="00866156" w:rsidP="004C52C4">
            <w:pPr>
              <w:jc w:val="both"/>
            </w:pPr>
            <w:r>
              <w:t>Esperti esterni</w:t>
            </w:r>
          </w:p>
        </w:tc>
        <w:tc>
          <w:tcPr>
            <w:tcW w:w="6726" w:type="dxa"/>
          </w:tcPr>
          <w:p w14:paraId="1018042F" w14:textId="77777777" w:rsidR="00866156" w:rsidRDefault="00866156" w:rsidP="004C52C4">
            <w:pPr>
              <w:jc w:val="both"/>
              <w:rPr>
                <w:i/>
              </w:rPr>
            </w:pPr>
          </w:p>
          <w:p w14:paraId="0465357A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70828936" w14:textId="77777777" w:rsidTr="004C52C4">
        <w:trPr>
          <w:trHeight w:val="425"/>
        </w:trPr>
        <w:tc>
          <w:tcPr>
            <w:tcW w:w="2902" w:type="dxa"/>
          </w:tcPr>
          <w:p w14:paraId="44887851" w14:textId="77777777" w:rsidR="00866156" w:rsidRPr="0087517A" w:rsidRDefault="00866156" w:rsidP="004C52C4">
            <w:pPr>
              <w:jc w:val="both"/>
            </w:pPr>
            <w:r>
              <w:t>Docenti impegnati</w:t>
            </w:r>
          </w:p>
        </w:tc>
        <w:tc>
          <w:tcPr>
            <w:tcW w:w="6726" w:type="dxa"/>
          </w:tcPr>
          <w:p w14:paraId="427C9843" w14:textId="54AF817F" w:rsidR="00866156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Nominativi dei docenti impegnati e degli eventuali sostituti in caso di assenza.</w:t>
            </w:r>
          </w:p>
          <w:p w14:paraId="40EA1E34" w14:textId="77777777" w:rsidR="00866156" w:rsidRDefault="00866156" w:rsidP="004C52C4">
            <w:pPr>
              <w:jc w:val="both"/>
              <w:rPr>
                <w:i/>
              </w:rPr>
            </w:pPr>
          </w:p>
          <w:p w14:paraId="70957EE3" w14:textId="77777777" w:rsidR="00866156" w:rsidRDefault="00866156" w:rsidP="004C52C4">
            <w:pPr>
              <w:jc w:val="both"/>
              <w:rPr>
                <w:i/>
              </w:rPr>
            </w:pPr>
          </w:p>
          <w:p w14:paraId="3231CE0A" w14:textId="77777777" w:rsidR="00866156" w:rsidRDefault="00866156" w:rsidP="004C52C4">
            <w:pPr>
              <w:jc w:val="both"/>
              <w:rPr>
                <w:i/>
              </w:rPr>
            </w:pPr>
          </w:p>
          <w:p w14:paraId="3BBA2DF9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431E53A4" w14:textId="77777777" w:rsidTr="004C52C4">
        <w:trPr>
          <w:trHeight w:val="425"/>
        </w:trPr>
        <w:tc>
          <w:tcPr>
            <w:tcW w:w="2902" w:type="dxa"/>
          </w:tcPr>
          <w:p w14:paraId="5AD6E210" w14:textId="77777777" w:rsidR="00866156" w:rsidRPr="0087517A" w:rsidRDefault="00866156" w:rsidP="004C52C4">
            <w:pPr>
              <w:jc w:val="both"/>
            </w:pPr>
            <w:r w:rsidRPr="0087517A">
              <w:t>Altre risorse necessarie</w:t>
            </w:r>
          </w:p>
        </w:tc>
        <w:tc>
          <w:tcPr>
            <w:tcW w:w="6726" w:type="dxa"/>
          </w:tcPr>
          <w:p w14:paraId="00AB6CFD" w14:textId="77777777" w:rsidR="00866156" w:rsidRDefault="00866156" w:rsidP="004C52C4">
            <w:pPr>
              <w:jc w:val="both"/>
              <w:rPr>
                <w:i/>
              </w:rPr>
            </w:pPr>
            <w:r w:rsidRPr="0087517A">
              <w:rPr>
                <w:i/>
              </w:rPr>
              <w:t xml:space="preserve">Altre risorse eventualmente necessarie (laboratori, </w:t>
            </w:r>
            <w:r>
              <w:rPr>
                <w:i/>
              </w:rPr>
              <w:t xml:space="preserve">palestre </w:t>
            </w:r>
            <w:r w:rsidRPr="0087517A">
              <w:rPr>
                <w:i/>
              </w:rPr>
              <w:t>…)</w:t>
            </w:r>
          </w:p>
          <w:p w14:paraId="4B80CBF9" w14:textId="77777777" w:rsidR="00866156" w:rsidRDefault="00866156" w:rsidP="004C52C4">
            <w:pPr>
              <w:jc w:val="both"/>
              <w:rPr>
                <w:i/>
              </w:rPr>
            </w:pPr>
          </w:p>
          <w:p w14:paraId="271DF3CA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12860CDF" w14:textId="77777777" w:rsidTr="004C52C4">
        <w:trPr>
          <w:trHeight w:val="425"/>
        </w:trPr>
        <w:tc>
          <w:tcPr>
            <w:tcW w:w="2902" w:type="dxa"/>
          </w:tcPr>
          <w:p w14:paraId="7D7B8A73" w14:textId="77777777" w:rsidR="00866156" w:rsidRPr="0087517A" w:rsidRDefault="00866156" w:rsidP="004C52C4">
            <w:pPr>
              <w:jc w:val="both"/>
            </w:pPr>
            <w:r>
              <w:t>Metodologia</w:t>
            </w:r>
          </w:p>
        </w:tc>
        <w:tc>
          <w:tcPr>
            <w:tcW w:w="6726" w:type="dxa"/>
          </w:tcPr>
          <w:p w14:paraId="077B4FBF" w14:textId="77777777" w:rsidR="00866156" w:rsidRDefault="00866156" w:rsidP="004C52C4">
            <w:pPr>
              <w:jc w:val="both"/>
              <w:rPr>
                <w:i/>
              </w:rPr>
            </w:pPr>
          </w:p>
          <w:p w14:paraId="20AF1081" w14:textId="77777777" w:rsidR="00866156" w:rsidRDefault="00866156" w:rsidP="004C52C4">
            <w:pPr>
              <w:jc w:val="both"/>
              <w:rPr>
                <w:i/>
              </w:rPr>
            </w:pPr>
          </w:p>
          <w:p w14:paraId="7718EE97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0E5C1B88" w14:textId="77777777" w:rsidTr="004C52C4">
        <w:trPr>
          <w:trHeight w:val="425"/>
        </w:trPr>
        <w:tc>
          <w:tcPr>
            <w:tcW w:w="2902" w:type="dxa"/>
          </w:tcPr>
          <w:p w14:paraId="494EAC3E" w14:textId="77777777" w:rsidR="00866156" w:rsidRPr="0087517A" w:rsidRDefault="00866156" w:rsidP="004C52C4">
            <w:pPr>
              <w:jc w:val="both"/>
            </w:pPr>
            <w:r w:rsidRPr="0087517A">
              <w:lastRenderedPageBreak/>
              <w:t>Stati di avanzamento</w:t>
            </w:r>
          </w:p>
        </w:tc>
        <w:tc>
          <w:tcPr>
            <w:tcW w:w="6726" w:type="dxa"/>
          </w:tcPr>
          <w:p w14:paraId="6A32A18F" w14:textId="77777777" w:rsidR="00866156" w:rsidRPr="0087517A" w:rsidRDefault="00866156" w:rsidP="004C52C4">
            <w:pPr>
              <w:jc w:val="both"/>
              <w:rPr>
                <w:i/>
              </w:rPr>
            </w:pPr>
            <w:r w:rsidRPr="0087517A">
              <w:rPr>
                <w:i/>
              </w:rPr>
              <w:t>Se il progetto è su più anni, indicare il punto di sviluppo intermedio atteso alla fine di ciascun anno</w:t>
            </w:r>
          </w:p>
          <w:p w14:paraId="336CDF64" w14:textId="77777777" w:rsidR="00866156" w:rsidRDefault="00866156" w:rsidP="004C52C4">
            <w:pPr>
              <w:jc w:val="both"/>
              <w:rPr>
                <w:i/>
              </w:rPr>
            </w:pPr>
          </w:p>
          <w:p w14:paraId="72C2BD24" w14:textId="77777777" w:rsidR="00866156" w:rsidRDefault="00866156" w:rsidP="004C52C4">
            <w:pPr>
              <w:jc w:val="both"/>
              <w:rPr>
                <w:i/>
              </w:rPr>
            </w:pPr>
          </w:p>
          <w:p w14:paraId="33DF08A9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  <w:tr w:rsidR="00866156" w:rsidRPr="0087517A" w14:paraId="52C47B43" w14:textId="77777777" w:rsidTr="004C52C4">
        <w:trPr>
          <w:trHeight w:val="425"/>
        </w:trPr>
        <w:tc>
          <w:tcPr>
            <w:tcW w:w="2902" w:type="dxa"/>
          </w:tcPr>
          <w:p w14:paraId="7E98E59A" w14:textId="77777777" w:rsidR="00866156" w:rsidRPr="0087517A" w:rsidRDefault="00866156" w:rsidP="004C52C4">
            <w:pPr>
              <w:jc w:val="both"/>
            </w:pPr>
            <w:r w:rsidRPr="0087517A">
              <w:t>Valori / situazione attesi</w:t>
            </w:r>
          </w:p>
        </w:tc>
        <w:tc>
          <w:tcPr>
            <w:tcW w:w="6726" w:type="dxa"/>
          </w:tcPr>
          <w:p w14:paraId="4AAD43CC" w14:textId="77777777" w:rsidR="00866156" w:rsidRDefault="00866156" w:rsidP="004C52C4">
            <w:pPr>
              <w:jc w:val="both"/>
              <w:rPr>
                <w:i/>
              </w:rPr>
            </w:pPr>
            <w:r>
              <w:rPr>
                <w:i/>
              </w:rPr>
              <w:t>Al termine del percorso</w:t>
            </w:r>
          </w:p>
          <w:p w14:paraId="740ED6E0" w14:textId="77777777" w:rsidR="00866156" w:rsidRDefault="00866156" w:rsidP="004C52C4">
            <w:pPr>
              <w:jc w:val="both"/>
              <w:rPr>
                <w:i/>
              </w:rPr>
            </w:pPr>
          </w:p>
          <w:p w14:paraId="7856538C" w14:textId="77777777" w:rsidR="00866156" w:rsidRDefault="00866156" w:rsidP="004C52C4">
            <w:pPr>
              <w:jc w:val="both"/>
              <w:rPr>
                <w:i/>
              </w:rPr>
            </w:pPr>
          </w:p>
          <w:p w14:paraId="22D00B96" w14:textId="77777777" w:rsidR="00866156" w:rsidRDefault="00866156" w:rsidP="004C52C4">
            <w:pPr>
              <w:jc w:val="both"/>
              <w:rPr>
                <w:i/>
              </w:rPr>
            </w:pPr>
          </w:p>
          <w:p w14:paraId="2259385C" w14:textId="77777777" w:rsidR="00866156" w:rsidRDefault="00866156" w:rsidP="004C52C4">
            <w:pPr>
              <w:jc w:val="both"/>
              <w:rPr>
                <w:i/>
              </w:rPr>
            </w:pPr>
          </w:p>
          <w:p w14:paraId="53D3E41B" w14:textId="77777777" w:rsidR="00866156" w:rsidRDefault="00866156" w:rsidP="004C52C4">
            <w:pPr>
              <w:jc w:val="both"/>
              <w:rPr>
                <w:i/>
              </w:rPr>
            </w:pPr>
          </w:p>
          <w:p w14:paraId="02E2D2FA" w14:textId="77777777" w:rsidR="00866156" w:rsidRPr="0087517A" w:rsidRDefault="00866156" w:rsidP="004C52C4">
            <w:pPr>
              <w:jc w:val="both"/>
              <w:rPr>
                <w:i/>
              </w:rPr>
            </w:pPr>
          </w:p>
        </w:tc>
      </w:tr>
    </w:tbl>
    <w:p w14:paraId="4ACB6615" w14:textId="77777777" w:rsidR="009C60F2" w:rsidRDefault="009C60F2"/>
    <w:p w14:paraId="04411FF0" w14:textId="77777777" w:rsidR="00866156" w:rsidRDefault="00866156"/>
    <w:p w14:paraId="7451688F" w14:textId="77777777" w:rsidR="00866156" w:rsidRDefault="00866156" w:rsidP="00866156">
      <w:r>
        <w:t xml:space="preserve">Il Docente Referente si impegna ad inoltrare </w:t>
      </w:r>
    </w:p>
    <w:p w14:paraId="1F166952" w14:textId="14B8102E" w:rsidR="00866156" w:rsidRDefault="00866156" w:rsidP="00866156">
      <w:pPr>
        <w:pStyle w:val="Paragrafoelenco"/>
        <w:numPr>
          <w:ilvl w:val="0"/>
          <w:numId w:val="2"/>
        </w:numPr>
      </w:pPr>
      <w:r>
        <w:t>30 gg. prima dell’avvio del progetto extracurricolare:</w:t>
      </w:r>
    </w:p>
    <w:p w14:paraId="59117F93" w14:textId="0D671737" w:rsidR="00866156" w:rsidRDefault="00866156" w:rsidP="00866156">
      <w:pPr>
        <w:pStyle w:val="Paragrafoelenco"/>
        <w:numPr>
          <w:ilvl w:val="1"/>
          <w:numId w:val="2"/>
        </w:numPr>
      </w:pPr>
      <w:r>
        <w:t>Elenco degli alunni iscritti</w:t>
      </w:r>
    </w:p>
    <w:p w14:paraId="5929ADA4" w14:textId="0B0688BA" w:rsidR="00866156" w:rsidRDefault="00866156" w:rsidP="00866156">
      <w:pPr>
        <w:pStyle w:val="Paragrafoelenco"/>
        <w:numPr>
          <w:ilvl w:val="1"/>
          <w:numId w:val="2"/>
        </w:numPr>
      </w:pPr>
      <w:r>
        <w:t>Calendario delle attività</w:t>
      </w:r>
    </w:p>
    <w:p w14:paraId="593B35AA" w14:textId="3AED4E34" w:rsidR="00866156" w:rsidRDefault="00866156" w:rsidP="00866156">
      <w:pPr>
        <w:pStyle w:val="Paragrafoelenco"/>
        <w:numPr>
          <w:ilvl w:val="0"/>
          <w:numId w:val="2"/>
        </w:numPr>
      </w:pPr>
      <w:r>
        <w:t>Alla fine del progetto:</w:t>
      </w:r>
    </w:p>
    <w:p w14:paraId="2B27E6C3" w14:textId="7BC2E1F7" w:rsidR="00866156" w:rsidRDefault="00866156" w:rsidP="00866156">
      <w:pPr>
        <w:pStyle w:val="Paragrafoelenco"/>
        <w:numPr>
          <w:ilvl w:val="1"/>
          <w:numId w:val="2"/>
        </w:numPr>
      </w:pPr>
      <w:r>
        <w:t>Registro delle presenze degli alunni e del personale docente</w:t>
      </w:r>
    </w:p>
    <w:p w14:paraId="534C69D0" w14:textId="4C167659" w:rsidR="00866156" w:rsidRDefault="00866156" w:rsidP="00866156">
      <w:pPr>
        <w:pStyle w:val="Paragrafoelenco"/>
        <w:numPr>
          <w:ilvl w:val="1"/>
          <w:numId w:val="2"/>
        </w:numPr>
      </w:pPr>
      <w:r>
        <w:t>Relazione finale.</w:t>
      </w:r>
    </w:p>
    <w:p w14:paraId="754C0B8F" w14:textId="77777777" w:rsidR="00866156" w:rsidRDefault="00866156" w:rsidP="00866156"/>
    <w:p w14:paraId="04DEC15E" w14:textId="77777777" w:rsidR="00866156" w:rsidRDefault="00866156" w:rsidP="00866156"/>
    <w:p w14:paraId="42EBCF38" w14:textId="01646E0E" w:rsidR="00866156" w:rsidRDefault="00866156" w:rsidP="00866156">
      <w:r>
        <w:t>Data</w:t>
      </w:r>
    </w:p>
    <w:p w14:paraId="138F2DFF" w14:textId="77777777" w:rsidR="00866156" w:rsidRDefault="00866156" w:rsidP="00866156"/>
    <w:p w14:paraId="2FE0CAD6" w14:textId="67D21EAF" w:rsidR="00866156" w:rsidRDefault="00866156" w:rsidP="00866156">
      <w:pPr>
        <w:jc w:val="right"/>
      </w:pPr>
      <w:r>
        <w:t>FIRMA</w:t>
      </w:r>
    </w:p>
    <w:p w14:paraId="4D0EF45C" w14:textId="3B098455" w:rsidR="00866156" w:rsidRDefault="00866156" w:rsidP="00866156">
      <w:pPr>
        <w:jc w:val="right"/>
      </w:pPr>
      <w:r>
        <w:t>Il Docente Referente</w:t>
      </w:r>
    </w:p>
    <w:sectPr w:rsidR="008661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3361" w14:textId="77777777" w:rsidR="006B0F8D" w:rsidRDefault="006B0F8D" w:rsidP="00BE17ED">
      <w:r>
        <w:separator/>
      </w:r>
    </w:p>
  </w:endnote>
  <w:endnote w:type="continuationSeparator" w:id="0">
    <w:p w14:paraId="1F471121" w14:textId="77777777" w:rsidR="006B0F8D" w:rsidRDefault="006B0F8D" w:rsidP="00B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9D5C" w14:textId="77777777" w:rsidR="006B0F8D" w:rsidRDefault="006B0F8D" w:rsidP="00BE17ED">
      <w:r>
        <w:separator/>
      </w:r>
    </w:p>
  </w:footnote>
  <w:footnote w:type="continuationSeparator" w:id="0">
    <w:p w14:paraId="559E0206" w14:textId="77777777" w:rsidR="006B0F8D" w:rsidRDefault="006B0F8D" w:rsidP="00BE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1BC9" w14:textId="77777777" w:rsidR="00BE17ED" w:rsidRPr="00BE17ED" w:rsidRDefault="00BE17ED" w:rsidP="00BE17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FEEFC" wp14:editId="3B7003CD">
          <wp:simplePos x="0" y="0"/>
          <wp:positionH relativeFrom="column">
            <wp:posOffset>-544830</wp:posOffset>
          </wp:positionH>
          <wp:positionV relativeFrom="paragraph">
            <wp:posOffset>-396240</wp:posOffset>
          </wp:positionV>
          <wp:extent cx="7170420" cy="1905000"/>
          <wp:effectExtent l="0" t="0" r="0" b="0"/>
          <wp:wrapSquare wrapText="bothSides"/>
          <wp:docPr id="21736312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63121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42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52F25"/>
    <w:multiLevelType w:val="hybridMultilevel"/>
    <w:tmpl w:val="24321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3BFA"/>
    <w:multiLevelType w:val="hybridMultilevel"/>
    <w:tmpl w:val="31B6782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52869">
    <w:abstractNumId w:val="1"/>
  </w:num>
  <w:num w:numId="2" w16cid:durableId="208787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56"/>
    <w:rsid w:val="00335D75"/>
    <w:rsid w:val="003C69AC"/>
    <w:rsid w:val="005B5F8B"/>
    <w:rsid w:val="006B0F8D"/>
    <w:rsid w:val="00703BE5"/>
    <w:rsid w:val="00866156"/>
    <w:rsid w:val="008E253D"/>
    <w:rsid w:val="009B7785"/>
    <w:rsid w:val="009C60F2"/>
    <w:rsid w:val="00B24C04"/>
    <w:rsid w:val="00BE17ED"/>
    <w:rsid w:val="00D6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AD35A"/>
  <w15:chartTrackingRefBased/>
  <w15:docId w15:val="{A01CC0F0-983E-46E0-A693-22262A1D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156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7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7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17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7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7E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ED"/>
  </w:style>
  <w:style w:type="paragraph" w:styleId="Pidipagina">
    <w:name w:val="footer"/>
    <w:basedOn w:val="Normale"/>
    <w:link w:val="Pidipagina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STEFANO%20CARTA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D289-10C0-4D25-A318-41542B9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STEFANO CARTA BASE.dotx</Template>
  <TotalTime>9</TotalTime>
  <Pages>2</Pages>
  <Words>202</Words>
  <Characters>1196</Characters>
  <Application>Microsoft Office Word</Application>
  <DocSecurity>0</DocSecurity>
  <Lines>99</Lines>
  <Paragraphs>43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Anais Duchemin</cp:lastModifiedBy>
  <cp:revision>1</cp:revision>
  <dcterms:created xsi:type="dcterms:W3CDTF">2024-10-25T09:51:00Z</dcterms:created>
  <dcterms:modified xsi:type="dcterms:W3CDTF">2024-10-25T10:00:00Z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721a436f-63a3-4c24-8906-7e5a58677237</vt:lpwstr>
  </property>
</Properties>
</file>